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79A6" w:rsidR="00AE79C3" w:rsidP="00983E66" w:rsidRDefault="001A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ISABEL CAÑO AGUILAR</w:t>
      </w:r>
    </w:p>
    <w:p w:rsidRPr="00C879A6" w:rsidR="00AE79C3" w:rsidP="00983E66" w:rsidRDefault="00AE79C3">
      <w:pPr>
        <w:jc w:val="both"/>
        <w:rPr>
          <w:rFonts w:ascii="Arial" w:hAnsi="Arial" w:cs="Arial"/>
          <w:b/>
          <w:sz w:val="22"/>
          <w:szCs w:val="22"/>
        </w:rPr>
      </w:pPr>
    </w:p>
    <w:p w:rsidRPr="003F5149" w:rsidR="003F5149" w:rsidP="00983E66" w:rsidRDefault="003F5149">
      <w:pPr>
        <w:jc w:val="both"/>
        <w:rPr>
          <w:rFonts w:ascii="Arial" w:hAnsi="Arial" w:cs="Arial"/>
          <w:sz w:val="22"/>
          <w:szCs w:val="22"/>
        </w:rPr>
      </w:pPr>
      <w:r w:rsidRPr="003F5149">
        <w:rPr>
          <w:rFonts w:ascii="Arial" w:hAnsi="Arial" w:cs="Arial"/>
          <w:sz w:val="22"/>
          <w:szCs w:val="22"/>
        </w:rPr>
        <w:t>Afiliada al sindica</w:t>
      </w:r>
      <w:r>
        <w:rPr>
          <w:rFonts w:ascii="Arial" w:hAnsi="Arial" w:cs="Arial"/>
          <w:sz w:val="22"/>
          <w:szCs w:val="22"/>
        </w:rPr>
        <w:t xml:space="preserve">to UGT. </w:t>
      </w:r>
    </w:p>
    <w:p w:rsidRPr="00C879A6" w:rsidR="003F5149" w:rsidP="00983E66" w:rsidRDefault="003F5149">
      <w:pPr>
        <w:jc w:val="both"/>
        <w:rPr>
          <w:rFonts w:ascii="Arial" w:hAnsi="Arial" w:cs="Arial"/>
          <w:b/>
          <w:sz w:val="22"/>
          <w:szCs w:val="22"/>
        </w:rPr>
      </w:pPr>
    </w:p>
    <w:p w:rsidRPr="00C879A6" w:rsidR="00557416" w:rsidP="00983E66" w:rsidRDefault="00C879A6">
      <w:pPr>
        <w:jc w:val="both"/>
        <w:rPr>
          <w:rFonts w:ascii="Arial" w:hAnsi="Arial" w:cs="Arial"/>
          <w:sz w:val="22"/>
          <w:szCs w:val="22"/>
        </w:rPr>
      </w:pPr>
      <w:r w:rsidRPr="00C879A6">
        <w:rPr>
          <w:rFonts w:ascii="Arial" w:hAnsi="Arial" w:cs="Arial"/>
          <w:sz w:val="22"/>
          <w:szCs w:val="22"/>
        </w:rPr>
        <w:t xml:space="preserve">Responsable de la Oficina de </w:t>
      </w:r>
      <w:r w:rsidR="003F5149">
        <w:rPr>
          <w:rFonts w:ascii="Arial" w:hAnsi="Arial" w:cs="Arial"/>
          <w:sz w:val="22"/>
          <w:szCs w:val="22"/>
        </w:rPr>
        <w:t xml:space="preserve">la </w:t>
      </w:r>
      <w:r w:rsidRPr="00C879A6">
        <w:rPr>
          <w:rFonts w:ascii="Arial" w:hAnsi="Arial" w:cs="Arial"/>
          <w:sz w:val="22"/>
          <w:szCs w:val="22"/>
        </w:rPr>
        <w:t>U</w:t>
      </w:r>
      <w:r w:rsidR="003F5149">
        <w:rPr>
          <w:rFonts w:ascii="Arial" w:hAnsi="Arial" w:cs="Arial"/>
          <w:sz w:val="22"/>
          <w:szCs w:val="22"/>
        </w:rPr>
        <w:t>nión General de Trabajadores (U</w:t>
      </w:r>
      <w:r w:rsidRPr="00C879A6">
        <w:rPr>
          <w:rFonts w:ascii="Arial" w:hAnsi="Arial" w:cs="Arial"/>
          <w:sz w:val="22"/>
          <w:szCs w:val="22"/>
        </w:rPr>
        <w:t>GT</w:t>
      </w:r>
      <w:r w:rsidR="003F5149">
        <w:rPr>
          <w:rFonts w:ascii="Arial" w:hAnsi="Arial" w:cs="Arial"/>
          <w:sz w:val="22"/>
          <w:szCs w:val="22"/>
        </w:rPr>
        <w:t>),</w:t>
      </w:r>
      <w:r w:rsidRPr="00C879A6">
        <w:rPr>
          <w:rFonts w:ascii="Arial" w:hAnsi="Arial" w:cs="Arial"/>
          <w:sz w:val="22"/>
          <w:szCs w:val="22"/>
        </w:rPr>
        <w:t xml:space="preserve"> en Bruselas y colaboradora de la Secretaría Confederal de Política Internacional de la UGT desde 1993.</w:t>
      </w:r>
      <w:r w:rsidR="00557416">
        <w:rPr>
          <w:rFonts w:ascii="Arial" w:hAnsi="Arial" w:cs="Arial"/>
          <w:sz w:val="22"/>
          <w:szCs w:val="22"/>
        </w:rPr>
        <w:t xml:space="preserve"> Seguimiento de la Política Europea y sindical.</w:t>
      </w:r>
      <w:r w:rsidR="00E51E2C">
        <w:rPr>
          <w:rFonts w:ascii="Arial" w:hAnsi="Arial" w:cs="Arial"/>
          <w:sz w:val="22"/>
          <w:szCs w:val="22"/>
        </w:rPr>
        <w:t xml:space="preserve"> Relaciones bilaterales con otras organizaciones sindicales y sociales.</w:t>
      </w:r>
    </w:p>
    <w:p w:rsidR="00C879A6" w:rsidP="00983E66" w:rsidRDefault="00C879A6">
      <w:pPr>
        <w:jc w:val="both"/>
        <w:rPr>
          <w:rFonts w:ascii="Arial" w:hAnsi="Arial" w:cs="Arial"/>
          <w:sz w:val="22"/>
          <w:szCs w:val="22"/>
        </w:rPr>
      </w:pPr>
    </w:p>
    <w:p w:rsidR="00557416" w:rsidP="00983E66" w:rsidRDefault="00C879A6">
      <w:pPr>
        <w:jc w:val="both"/>
        <w:rPr>
          <w:rFonts w:ascii="Arial" w:hAnsi="Arial" w:cs="Arial"/>
          <w:sz w:val="22"/>
          <w:szCs w:val="22"/>
        </w:rPr>
      </w:pPr>
      <w:r w:rsidRPr="00C879A6">
        <w:rPr>
          <w:rFonts w:ascii="Arial" w:hAnsi="Arial" w:cs="Arial"/>
          <w:sz w:val="22"/>
          <w:szCs w:val="22"/>
        </w:rPr>
        <w:t>Miembro suplente del CESE (Comité E</w:t>
      </w:r>
      <w:r w:rsidR="003F5149">
        <w:rPr>
          <w:rFonts w:ascii="Arial" w:hAnsi="Arial" w:cs="Arial"/>
          <w:sz w:val="22"/>
          <w:szCs w:val="22"/>
        </w:rPr>
        <w:t>conómico y Social Europeo) (1997</w:t>
      </w:r>
      <w:r w:rsidR="00557416">
        <w:rPr>
          <w:rFonts w:ascii="Arial" w:hAnsi="Arial" w:cs="Arial"/>
          <w:sz w:val="22"/>
          <w:szCs w:val="22"/>
        </w:rPr>
        <w:t xml:space="preserve">-2010), activa en temas como </w:t>
      </w:r>
      <w:r w:rsidR="00FB7351">
        <w:rPr>
          <w:rFonts w:ascii="Arial" w:hAnsi="Arial" w:cs="Arial"/>
          <w:sz w:val="22"/>
          <w:szCs w:val="22"/>
        </w:rPr>
        <w:t>Desarrollo Rural,</w:t>
      </w:r>
      <w:r w:rsidR="00557416">
        <w:rPr>
          <w:rFonts w:ascii="Arial" w:hAnsi="Arial" w:cs="Arial"/>
          <w:sz w:val="22"/>
          <w:szCs w:val="22"/>
        </w:rPr>
        <w:t xml:space="preserve"> </w:t>
      </w:r>
      <w:r w:rsidRPr="00FB7351" w:rsidR="00FB7351">
        <w:rPr>
          <w:rFonts w:ascii="Arial" w:hAnsi="Arial" w:cs="Arial"/>
          <w:sz w:val="22"/>
          <w:szCs w:val="22"/>
        </w:rPr>
        <w:t>Medio ambiente</w:t>
      </w:r>
      <w:r w:rsidR="00FB7351">
        <w:rPr>
          <w:rFonts w:ascii="Arial" w:hAnsi="Arial" w:cs="Arial"/>
          <w:sz w:val="22"/>
          <w:szCs w:val="22"/>
        </w:rPr>
        <w:t>,</w:t>
      </w:r>
      <w:r w:rsidRPr="00FB7351" w:rsidR="00FB7351">
        <w:rPr>
          <w:rFonts w:ascii="Arial" w:hAnsi="Arial" w:cs="Arial"/>
          <w:sz w:val="22"/>
          <w:szCs w:val="22"/>
        </w:rPr>
        <w:t xml:space="preserve"> Desarrollo</w:t>
      </w:r>
      <w:r w:rsidR="00FB7351">
        <w:rPr>
          <w:rFonts w:ascii="Arial" w:hAnsi="Arial" w:cs="Arial"/>
          <w:sz w:val="22"/>
          <w:szCs w:val="22"/>
        </w:rPr>
        <w:t xml:space="preserve"> sostenible, </w:t>
      </w:r>
      <w:r w:rsidRPr="00557416" w:rsidR="00557416">
        <w:rPr>
          <w:rFonts w:ascii="Arial" w:hAnsi="Arial" w:cs="Arial"/>
          <w:sz w:val="22"/>
          <w:szCs w:val="22"/>
        </w:rPr>
        <w:t>Educación, Formación</w:t>
      </w:r>
      <w:r w:rsidR="00557416">
        <w:rPr>
          <w:rFonts w:ascii="Arial" w:hAnsi="Arial" w:cs="Arial"/>
          <w:sz w:val="22"/>
          <w:szCs w:val="22"/>
        </w:rPr>
        <w:t xml:space="preserve">, </w:t>
      </w:r>
      <w:r w:rsidRPr="00557416" w:rsidR="00557416">
        <w:rPr>
          <w:rFonts w:ascii="Arial" w:hAnsi="Arial" w:cs="Arial"/>
          <w:sz w:val="22"/>
          <w:szCs w:val="22"/>
        </w:rPr>
        <w:t>Energía</w:t>
      </w:r>
      <w:r w:rsidR="00FB7351">
        <w:rPr>
          <w:rFonts w:ascii="Arial" w:hAnsi="Arial" w:cs="Arial"/>
          <w:sz w:val="22"/>
          <w:szCs w:val="22"/>
        </w:rPr>
        <w:t>,</w:t>
      </w:r>
      <w:r w:rsidR="00557416">
        <w:rPr>
          <w:rFonts w:ascii="Arial" w:hAnsi="Arial" w:cs="Arial"/>
          <w:sz w:val="22"/>
          <w:szCs w:val="22"/>
        </w:rPr>
        <w:t xml:space="preserve"> </w:t>
      </w:r>
      <w:r w:rsidRPr="00557416" w:rsidR="00557416">
        <w:rPr>
          <w:rFonts w:ascii="Arial" w:hAnsi="Arial" w:cs="Arial"/>
          <w:sz w:val="22"/>
          <w:szCs w:val="22"/>
        </w:rPr>
        <w:t>Salud pública</w:t>
      </w:r>
      <w:r w:rsidR="00FB7351">
        <w:rPr>
          <w:rFonts w:ascii="Arial" w:hAnsi="Arial" w:cs="Arial"/>
          <w:sz w:val="22"/>
          <w:szCs w:val="22"/>
        </w:rPr>
        <w:t xml:space="preserve"> y </w:t>
      </w:r>
      <w:r w:rsidRPr="00557416" w:rsidR="00557416">
        <w:rPr>
          <w:rFonts w:ascii="Arial" w:hAnsi="Arial" w:cs="Arial"/>
          <w:sz w:val="22"/>
          <w:szCs w:val="22"/>
        </w:rPr>
        <w:t>Sociedad de la información</w:t>
      </w:r>
      <w:r w:rsidR="00FB7351">
        <w:rPr>
          <w:rFonts w:ascii="Arial" w:hAnsi="Arial" w:cs="Arial"/>
          <w:sz w:val="22"/>
          <w:szCs w:val="22"/>
        </w:rPr>
        <w:t>.</w:t>
      </w: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C879A6">
      <w:pPr>
        <w:jc w:val="both"/>
        <w:rPr>
          <w:rFonts w:ascii="Arial" w:hAnsi="Arial" w:cs="Arial"/>
          <w:sz w:val="22"/>
          <w:szCs w:val="22"/>
        </w:rPr>
      </w:pPr>
      <w:r w:rsidRPr="00C879A6">
        <w:rPr>
          <w:rFonts w:ascii="Arial" w:hAnsi="Arial" w:cs="Arial"/>
          <w:sz w:val="22"/>
          <w:szCs w:val="22"/>
        </w:rPr>
        <w:t xml:space="preserve">Miembro titular del CESE </w:t>
      </w:r>
      <w:r w:rsidR="003F5149">
        <w:rPr>
          <w:rFonts w:ascii="Arial" w:hAnsi="Arial" w:cs="Arial"/>
          <w:sz w:val="22"/>
          <w:szCs w:val="22"/>
        </w:rPr>
        <w:t xml:space="preserve">desde </w:t>
      </w:r>
      <w:r w:rsidR="001A5EC3">
        <w:rPr>
          <w:rFonts w:ascii="Arial" w:hAnsi="Arial" w:cs="Arial"/>
          <w:sz w:val="22"/>
          <w:szCs w:val="22"/>
        </w:rPr>
        <w:t xml:space="preserve">el 21 de septiembre </w:t>
      </w:r>
      <w:r w:rsidR="003F5149">
        <w:rPr>
          <w:rFonts w:ascii="Arial" w:hAnsi="Arial" w:cs="Arial"/>
          <w:sz w:val="22"/>
          <w:szCs w:val="22"/>
        </w:rPr>
        <w:t xml:space="preserve">2010 en las </w:t>
      </w:r>
      <w:r w:rsidRPr="00C879A6">
        <w:rPr>
          <w:rFonts w:ascii="Arial" w:hAnsi="Arial" w:cs="Arial"/>
          <w:sz w:val="22"/>
          <w:szCs w:val="22"/>
        </w:rPr>
        <w:t xml:space="preserve">secciones TEN y NAT. </w:t>
      </w: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1A5EC3">
      <w:pPr>
        <w:jc w:val="both"/>
        <w:rPr>
          <w:rFonts w:ascii="Arial" w:hAnsi="Arial" w:cs="Arial"/>
          <w:sz w:val="22"/>
          <w:szCs w:val="22"/>
        </w:rPr>
      </w:pPr>
      <w:r w:rsidRPr="001A5EC3">
        <w:rPr>
          <w:rFonts w:ascii="Arial" w:hAnsi="Arial" w:cs="Arial"/>
          <w:sz w:val="22"/>
          <w:szCs w:val="22"/>
        </w:rPr>
        <w:t>Grupo de estudio permanente sobre la Comunidad Europea de la Energía</w:t>
      </w:r>
      <w:r>
        <w:rPr>
          <w:rFonts w:ascii="Arial" w:hAnsi="Arial" w:cs="Arial"/>
          <w:sz w:val="22"/>
          <w:szCs w:val="22"/>
        </w:rPr>
        <w:t xml:space="preserve"> desde 2015.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  <w:r w:rsidRPr="001A5EC3">
        <w:rPr>
          <w:rFonts w:ascii="Arial" w:hAnsi="Arial" w:cs="Arial"/>
          <w:sz w:val="22"/>
          <w:szCs w:val="22"/>
        </w:rPr>
        <w:t>Miembro del Grupo Permanente Agenda Digital desde su creación.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FB7351"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  <w:r w:rsidRPr="00FB7351">
        <w:rPr>
          <w:rFonts w:ascii="Arial" w:hAnsi="Arial" w:cs="Arial"/>
          <w:sz w:val="22"/>
          <w:szCs w:val="22"/>
        </w:rPr>
        <w:t xml:space="preserve">Miembro de las Delegaciones del CESE a las Conferencias Climáticas </w:t>
      </w:r>
      <w:r>
        <w:rPr>
          <w:rFonts w:ascii="Arial" w:hAnsi="Arial" w:cs="Arial"/>
          <w:sz w:val="22"/>
          <w:szCs w:val="22"/>
        </w:rPr>
        <w:t xml:space="preserve">de </w:t>
      </w:r>
      <w:r w:rsidRPr="00FB7351">
        <w:rPr>
          <w:rFonts w:ascii="Arial" w:hAnsi="Arial" w:cs="Arial"/>
          <w:sz w:val="22"/>
          <w:szCs w:val="22"/>
        </w:rPr>
        <w:t>2013 a 2017 (</w:t>
      </w:r>
      <w:proofErr w:type="spellStart"/>
      <w:r w:rsidRPr="00FB7351">
        <w:rPr>
          <w:rFonts w:ascii="Arial" w:hAnsi="Arial" w:cs="Arial"/>
          <w:sz w:val="22"/>
          <w:szCs w:val="22"/>
        </w:rPr>
        <w:t>COPs</w:t>
      </w:r>
      <w:proofErr w:type="spellEnd"/>
      <w:r w:rsidRPr="00FB7351">
        <w:rPr>
          <w:rFonts w:ascii="Arial" w:hAnsi="Arial" w:cs="Arial"/>
          <w:sz w:val="22"/>
          <w:szCs w:val="22"/>
        </w:rPr>
        <w:t xml:space="preserve"> de Varsovia, Lima, Paris, Marrakech y Bonn).</w:t>
      </w:r>
    </w:p>
    <w:p w:rsidRPr="00FB7351"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  <w:r w:rsidRPr="00FB7351">
        <w:rPr>
          <w:rFonts w:ascii="Arial" w:hAnsi="Arial" w:cs="Arial"/>
          <w:sz w:val="22"/>
          <w:szCs w:val="22"/>
        </w:rPr>
        <w:t>Miembro de la Delegaciones del CESE al HLPF de Naciones Unidas (Foro Político de Alto Nivel) sobre Desarrollo Sostenib</w:t>
      </w:r>
      <w:r>
        <w:rPr>
          <w:rFonts w:ascii="Arial" w:hAnsi="Arial" w:cs="Arial"/>
          <w:sz w:val="22"/>
          <w:szCs w:val="22"/>
        </w:rPr>
        <w:t>le. Naciones Unidas, 2016 y 2017</w:t>
      </w:r>
      <w:r w:rsidRPr="00FB7351">
        <w:rPr>
          <w:rFonts w:ascii="Arial" w:hAnsi="Arial" w:cs="Arial"/>
          <w:sz w:val="22"/>
          <w:szCs w:val="22"/>
        </w:rPr>
        <w:t>.</w:t>
      </w: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C879A6">
      <w:pPr>
        <w:jc w:val="both"/>
        <w:rPr>
          <w:rFonts w:ascii="Arial" w:hAnsi="Arial" w:cs="Arial"/>
          <w:sz w:val="22"/>
          <w:szCs w:val="22"/>
        </w:rPr>
      </w:pPr>
      <w:r w:rsidRPr="00C879A6">
        <w:rPr>
          <w:rFonts w:ascii="Arial" w:hAnsi="Arial" w:cs="Arial"/>
          <w:sz w:val="22"/>
          <w:szCs w:val="22"/>
        </w:rPr>
        <w:t>Miembro de la Mesa de la sección TEN</w:t>
      </w:r>
      <w:r w:rsidR="003F5149">
        <w:rPr>
          <w:rFonts w:ascii="Arial" w:hAnsi="Arial" w:cs="Arial"/>
          <w:sz w:val="22"/>
          <w:szCs w:val="22"/>
        </w:rPr>
        <w:t xml:space="preserve"> desde 2010</w:t>
      </w:r>
      <w:r w:rsidR="001A5EC3">
        <w:rPr>
          <w:rFonts w:ascii="Arial" w:hAnsi="Arial" w:cs="Arial"/>
          <w:sz w:val="22"/>
          <w:szCs w:val="22"/>
        </w:rPr>
        <w:t>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C879A6" w:rsidP="00983E66" w:rsidRDefault="00C879A6">
      <w:pPr>
        <w:jc w:val="both"/>
        <w:rPr>
          <w:rFonts w:ascii="Arial" w:hAnsi="Arial" w:cs="Arial"/>
          <w:sz w:val="22"/>
          <w:szCs w:val="22"/>
        </w:rPr>
      </w:pPr>
      <w:r w:rsidRPr="00C879A6">
        <w:rPr>
          <w:rFonts w:ascii="Arial" w:hAnsi="Arial" w:cs="Arial"/>
          <w:sz w:val="22"/>
          <w:szCs w:val="22"/>
        </w:rPr>
        <w:t>Vicepresidenta del Observat</w:t>
      </w:r>
      <w:r w:rsidR="001A5EC3">
        <w:rPr>
          <w:rFonts w:ascii="Arial" w:hAnsi="Arial" w:cs="Arial"/>
          <w:sz w:val="22"/>
          <w:szCs w:val="22"/>
        </w:rPr>
        <w:t>orio del Desarrollo Sostenible desde 2013.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Vicepresidenta del CESE </w:t>
      </w:r>
      <w:r w:rsidR="00FB7351">
        <w:rPr>
          <w:rFonts w:ascii="Arial" w:hAnsi="Arial" w:cs="Arial"/>
          <w:sz w:val="22"/>
          <w:szCs w:val="22"/>
        </w:rPr>
        <w:t>responsable de Comunicación desde 2018 a 2020.</w:t>
      </w: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Ponente, entre otros, de</w:t>
      </w:r>
      <w:r w:rsidR="00FB7351">
        <w:rPr>
          <w:rFonts w:ascii="Arial" w:hAnsi="Arial" w:cs="Arial"/>
          <w:sz w:val="22"/>
          <w:szCs w:val="22"/>
        </w:rPr>
        <w:t xml:space="preserve"> los dictámenes: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  <w:r w:rsidRPr="001A5EC3">
        <w:rPr>
          <w:rFonts w:ascii="Arial" w:hAnsi="Arial" w:cs="Arial"/>
          <w:i/>
          <w:sz w:val="22"/>
          <w:szCs w:val="22"/>
        </w:rPr>
        <w:t>Marco de la UE sobre la salud y las aplicaciones sanitarias y de bienestar móviles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rFonts w:ascii="Arial" w:hAnsi="Arial" w:cs="Arial"/>
          <w:i/>
          <w:sz w:val="22"/>
          <w:szCs w:val="22"/>
        </w:rPr>
      </w:pPr>
      <w:r w:rsidRPr="001A5EC3">
        <w:rPr>
          <w:rFonts w:ascii="Arial" w:hAnsi="Arial" w:cs="Arial"/>
          <w:i/>
          <w:sz w:val="22"/>
          <w:szCs w:val="22"/>
        </w:rPr>
        <w:t>Sociedad digital: acceso, educación, formación, empleo, herramientas para la igualdad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rFonts w:ascii="Arial" w:hAnsi="Arial" w:cs="Arial"/>
          <w:i/>
          <w:sz w:val="22"/>
          <w:szCs w:val="22"/>
        </w:rPr>
      </w:pPr>
      <w:r w:rsidRPr="001A5EC3">
        <w:rPr>
          <w:rFonts w:ascii="Arial" w:hAnsi="Arial" w:cs="Arial"/>
          <w:i/>
          <w:sz w:val="22"/>
          <w:szCs w:val="22"/>
        </w:rPr>
        <w:t>Marco de la UE sobre la salud y las aplicaciones sanitarias y de bienestar móviles</w:t>
      </w:r>
    </w:p>
    <w:p w:rsidRPr="001A5EC3" w:rsidR="001A5EC3" w:rsidP="00983E66" w:rsidRDefault="001A5EC3">
      <w:pPr>
        <w:jc w:val="both"/>
        <w:rPr>
          <w:rFonts w:ascii="Arial" w:hAnsi="Arial" w:cs="Arial"/>
          <w:i/>
          <w:sz w:val="22"/>
          <w:szCs w:val="22"/>
        </w:rPr>
      </w:pPr>
    </w:p>
    <w:p w:rsidRPr="001A5EC3" w:rsidR="001A5EC3" w:rsidP="00983E66" w:rsidRDefault="001A5EC3">
      <w:pPr>
        <w:jc w:val="both"/>
        <w:rPr>
          <w:rFonts w:ascii="Arial" w:hAnsi="Arial" w:cs="Arial"/>
          <w:i/>
          <w:sz w:val="22"/>
          <w:szCs w:val="22"/>
        </w:rPr>
      </w:pPr>
      <w:r w:rsidRPr="001A5EC3">
        <w:rPr>
          <w:rFonts w:ascii="Arial" w:hAnsi="Arial" w:cs="Arial"/>
          <w:i/>
          <w:sz w:val="22"/>
          <w:szCs w:val="22"/>
        </w:rPr>
        <w:t>Estrategia de la UE para la adaptación al cambio climático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FB7351" w:rsidR="001A5EC3" w:rsidP="00983E66" w:rsidRDefault="00557416">
      <w:pPr>
        <w:jc w:val="both"/>
        <w:rPr>
          <w:rFonts w:ascii="Arial" w:hAnsi="Arial" w:cs="Arial"/>
          <w:i/>
          <w:sz w:val="22"/>
          <w:szCs w:val="22"/>
        </w:rPr>
      </w:pPr>
      <w:r w:rsidRPr="00FB7351">
        <w:rPr>
          <w:rFonts w:ascii="Arial" w:hAnsi="Arial" w:cs="Arial"/>
          <w:i/>
          <w:sz w:val="22"/>
          <w:szCs w:val="22"/>
        </w:rPr>
        <w:t xml:space="preserve">Proyecto e </w:t>
      </w:r>
      <w:r w:rsidRPr="00FB7351" w:rsidR="001A5EC3">
        <w:rPr>
          <w:rFonts w:ascii="Arial" w:hAnsi="Arial" w:cs="Arial"/>
          <w:i/>
          <w:sz w:val="22"/>
          <w:szCs w:val="22"/>
        </w:rPr>
        <w:t xml:space="preserve">Informe </w:t>
      </w:r>
      <w:r w:rsidRPr="00FB7351">
        <w:rPr>
          <w:rFonts w:ascii="Arial" w:hAnsi="Arial" w:cs="Arial"/>
          <w:i/>
          <w:sz w:val="22"/>
          <w:szCs w:val="22"/>
        </w:rPr>
        <w:t xml:space="preserve">sobre las ciudades inteligentes. </w:t>
      </w:r>
    </w:p>
    <w:p w:rsidR="00C879A6" w:rsidP="00983E66" w:rsidRDefault="00C879A6">
      <w:pPr>
        <w:jc w:val="both"/>
        <w:rPr>
          <w:rFonts w:ascii="Arial" w:hAnsi="Arial" w:cs="Arial"/>
          <w:i/>
          <w:sz w:val="22"/>
          <w:szCs w:val="22"/>
        </w:rPr>
      </w:pPr>
    </w:p>
    <w:p w:rsidR="00D265D9" w:rsidP="00983E66" w:rsidRDefault="00D265D9">
      <w:pPr>
        <w:jc w:val="both"/>
        <w:rPr>
          <w:rFonts w:ascii="Arial" w:hAnsi="Arial" w:cs="Arial"/>
          <w:i/>
          <w:sz w:val="22"/>
          <w:szCs w:val="22"/>
        </w:rPr>
      </w:pPr>
    </w:p>
    <w:p w:rsidRPr="00FB7351" w:rsidR="00D265D9" w:rsidP="00983E66" w:rsidRDefault="00D265D9">
      <w:pPr>
        <w:jc w:val="both"/>
        <w:rPr>
          <w:rFonts w:ascii="Arial" w:hAnsi="Arial" w:cs="Arial"/>
          <w:i/>
          <w:sz w:val="22"/>
          <w:szCs w:val="22"/>
        </w:rPr>
      </w:pPr>
      <w:r w:rsidRPr="00D265D9">
        <w:rPr>
          <w:rFonts w:ascii="Arial" w:hAnsi="Arial" w:cs="Arial"/>
          <w:i/>
          <w:noProof/>
          <w:sz w:val="20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D265D9" w:rsidRDefault="00D265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4Htg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7yO+B7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D265D9" w:rsidRDefault="00D265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name="_GoBack" w:id="0"/>
      <w:bookmarkEnd w:id="0"/>
    </w:p>
    <w:p w:rsidRPr="00C879A6" w:rsidR="00BB34E9" w:rsidP="00983E66" w:rsidRDefault="00BB34E9">
      <w:pPr>
        <w:jc w:val="both"/>
        <w:rPr>
          <w:rFonts w:ascii="Arial" w:hAnsi="Arial" w:cs="Arial"/>
          <w:sz w:val="22"/>
          <w:szCs w:val="22"/>
        </w:rPr>
      </w:pPr>
    </w:p>
    <w:sectPr w:rsidRPr="00C879A6" w:rsidR="00BB34E9" w:rsidSect="0098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6" w:rsidP="00983E66" w:rsidRDefault="00983E66">
      <w:r>
        <w:separator/>
      </w:r>
    </w:p>
  </w:endnote>
  <w:endnote w:type="continuationSeparator" w:id="0">
    <w:p w:rsidR="00983E66" w:rsidP="00983E66" w:rsidRDefault="009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  <w:r>
      <w:t xml:space="preserve">EESC-2018-01871-00-00-INFO-TRA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D265D9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D265D9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D265D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6" w:rsidP="00983E66" w:rsidRDefault="00983E66">
      <w:r>
        <w:separator/>
      </w:r>
    </w:p>
  </w:footnote>
  <w:footnote w:type="continuationSeparator" w:id="0">
    <w:p w:rsidR="00983E66" w:rsidP="00983E66" w:rsidRDefault="0098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4"/>
    <w:rsid w:val="00011F5A"/>
    <w:rsid w:val="00051AA3"/>
    <w:rsid w:val="0006004D"/>
    <w:rsid w:val="000A2026"/>
    <w:rsid w:val="000F50D1"/>
    <w:rsid w:val="000F61BB"/>
    <w:rsid w:val="00154966"/>
    <w:rsid w:val="00170A78"/>
    <w:rsid w:val="001718F7"/>
    <w:rsid w:val="0019597E"/>
    <w:rsid w:val="001A5EC3"/>
    <w:rsid w:val="001B1464"/>
    <w:rsid w:val="00233516"/>
    <w:rsid w:val="0024169B"/>
    <w:rsid w:val="00253E5D"/>
    <w:rsid w:val="00267232"/>
    <w:rsid w:val="002A5DBF"/>
    <w:rsid w:val="002B38BD"/>
    <w:rsid w:val="002D10AB"/>
    <w:rsid w:val="00312199"/>
    <w:rsid w:val="00314717"/>
    <w:rsid w:val="00336DE2"/>
    <w:rsid w:val="00347FCD"/>
    <w:rsid w:val="0035220C"/>
    <w:rsid w:val="00381182"/>
    <w:rsid w:val="003A458B"/>
    <w:rsid w:val="003B3DAF"/>
    <w:rsid w:val="003D4BD5"/>
    <w:rsid w:val="003E6266"/>
    <w:rsid w:val="003F43EB"/>
    <w:rsid w:val="003F5149"/>
    <w:rsid w:val="003F5203"/>
    <w:rsid w:val="00400163"/>
    <w:rsid w:val="004A5BEE"/>
    <w:rsid w:val="00527789"/>
    <w:rsid w:val="00557416"/>
    <w:rsid w:val="00562A48"/>
    <w:rsid w:val="00583EAE"/>
    <w:rsid w:val="005E6B74"/>
    <w:rsid w:val="006202BB"/>
    <w:rsid w:val="006257AE"/>
    <w:rsid w:val="0063770A"/>
    <w:rsid w:val="006406C2"/>
    <w:rsid w:val="0065522A"/>
    <w:rsid w:val="00693C62"/>
    <w:rsid w:val="006A2713"/>
    <w:rsid w:val="006B79B7"/>
    <w:rsid w:val="006F7EF6"/>
    <w:rsid w:val="00735C84"/>
    <w:rsid w:val="00787501"/>
    <w:rsid w:val="007A2F4F"/>
    <w:rsid w:val="00831C81"/>
    <w:rsid w:val="0084688F"/>
    <w:rsid w:val="00863DF2"/>
    <w:rsid w:val="008A18CB"/>
    <w:rsid w:val="008B7B37"/>
    <w:rsid w:val="008C44CD"/>
    <w:rsid w:val="008C6B4D"/>
    <w:rsid w:val="008D46B1"/>
    <w:rsid w:val="008F60ED"/>
    <w:rsid w:val="00902510"/>
    <w:rsid w:val="00937848"/>
    <w:rsid w:val="00952542"/>
    <w:rsid w:val="00983E66"/>
    <w:rsid w:val="009D71AB"/>
    <w:rsid w:val="009E4832"/>
    <w:rsid w:val="00A600FB"/>
    <w:rsid w:val="00A60123"/>
    <w:rsid w:val="00A807B2"/>
    <w:rsid w:val="00A82CBB"/>
    <w:rsid w:val="00A920D9"/>
    <w:rsid w:val="00AB6D3A"/>
    <w:rsid w:val="00AC56C8"/>
    <w:rsid w:val="00AD0D9E"/>
    <w:rsid w:val="00AD7421"/>
    <w:rsid w:val="00AE79C3"/>
    <w:rsid w:val="00B57742"/>
    <w:rsid w:val="00BB34E9"/>
    <w:rsid w:val="00BC2C70"/>
    <w:rsid w:val="00C25FB9"/>
    <w:rsid w:val="00C777C9"/>
    <w:rsid w:val="00C879A6"/>
    <w:rsid w:val="00C979D1"/>
    <w:rsid w:val="00D265D9"/>
    <w:rsid w:val="00D5275F"/>
    <w:rsid w:val="00DE7C05"/>
    <w:rsid w:val="00E014B7"/>
    <w:rsid w:val="00E121A0"/>
    <w:rsid w:val="00E2049E"/>
    <w:rsid w:val="00E3485E"/>
    <w:rsid w:val="00E35894"/>
    <w:rsid w:val="00E35F6C"/>
    <w:rsid w:val="00E51E2C"/>
    <w:rsid w:val="00E53DBB"/>
    <w:rsid w:val="00EE066C"/>
    <w:rsid w:val="00EF04CB"/>
    <w:rsid w:val="00F83FC4"/>
    <w:rsid w:val="00FB7351"/>
    <w:rsid w:val="00FC230C"/>
    <w:rsid w:val="00FD54C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BalloonText">
    <w:name w:val="Balloon Text"/>
    <w:basedOn w:val="Normal"/>
    <w:semiHidden/>
    <w:rsid w:val="00195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3E66"/>
    <w:pPr>
      <w:spacing w:line="288" w:lineRule="auto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es-ES" w:eastAsia="es-ES"/>
    </w:rPr>
  </w:style>
  <w:style w:type="paragraph" w:styleId="Footer">
    <w:name w:val="footer"/>
    <w:basedOn w:val="Normal"/>
    <w:link w:val="FooterChar"/>
    <w:rsid w:val="00983E66"/>
    <w:pPr>
      <w:spacing w:line="288" w:lineRule="auto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BalloonText">
    <w:name w:val="Balloon Text"/>
    <w:basedOn w:val="Normal"/>
    <w:semiHidden/>
    <w:rsid w:val="00195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3E66"/>
    <w:pPr>
      <w:spacing w:line="288" w:lineRule="auto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es-ES" w:eastAsia="es-ES"/>
    </w:rPr>
  </w:style>
  <w:style w:type="paragraph" w:styleId="Footer">
    <w:name w:val="footer"/>
    <w:basedOn w:val="Normal"/>
    <w:link w:val="FooterChar"/>
    <w:rsid w:val="00983E66"/>
    <w:pPr>
      <w:spacing w:line="288" w:lineRule="auto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RCSZ5D2JPTA3-4-3154</_dlc_DocId>
    <_dlc_DocIdUrl xmlns="8975caae-a2e4-4a1b-856a-87d8a7cad937">
      <Url>http://dm/EESC/2018/_layouts/DocIdRedir.aspx?ID=RCSZ5D2JPTA3-4-3154</Url>
      <Description>RCSZ5D2JPTA3-4-3154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2018-04-11T12:00:00+00:00</ProductionDate>
    <DocumentNumber xmlns="72fbe377-228b-440d-9c80-c8fc7584a534">1871</DocumentNumber>
    <FicheYear xmlns="8975caae-a2e4-4a1b-856a-87d8a7cad937">2018</FicheYear>
    <DocumentVersion xmlns="8975caae-a2e4-4a1b-856a-87d8a7cad937">0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2018-04-12T12:00:00+00:00</MeetingDate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23</Value>
      <Value>24</Value>
      <Value>21</Value>
      <Value>22</Value>
      <Value>162</Value>
      <Value>20</Value>
      <Value>19</Value>
      <Value>18</Value>
      <Value>16</Value>
      <Value>14</Value>
      <Value>13</Value>
      <Value>8</Value>
      <Value>7</Value>
      <Value>6</Value>
      <Value>5</Value>
      <Value>4</Value>
      <Value>3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4445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VPC</TermName>
          <TermId xmlns="http://schemas.microsoft.com/office/infopath/2007/PartnerControls">d00eef1c-4412-40ce-9a32-ec8f1be93ea9</TermId>
        </TermInfo>
      </Terms>
    </MeetingName_0>
    <RequestingService xmlns="8975caae-a2e4-4a1b-856a-87d8a7cad937">Cabinet du Président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65237-BABC-4186-9F4D-2603DC787F50}"/>
</file>

<file path=customXml/itemProps2.xml><?xml version="1.0" encoding="utf-8"?>
<ds:datastoreItem xmlns:ds="http://schemas.openxmlformats.org/officeDocument/2006/customXml" ds:itemID="{81847EDF-35F2-401E-B4EE-5162311A9907}"/>
</file>

<file path=customXml/itemProps3.xml><?xml version="1.0" encoding="utf-8"?>
<ds:datastoreItem xmlns:ds="http://schemas.openxmlformats.org/officeDocument/2006/customXml" ds:itemID="{98A80C2E-A3DE-4F31-8CC1-A0980E750D99}"/>
</file>

<file path=customXml/itemProps4.xml><?xml version="1.0" encoding="utf-8"?>
<ds:datastoreItem xmlns:ds="http://schemas.openxmlformats.org/officeDocument/2006/customXml" ds:itemID="{D58FA3D9-E321-4308-8DC0-24E97EEA8E61}"/>
</file>

<file path=customXml/itemProps5.xml><?xml version="1.0" encoding="utf-8"?>
<ds:datastoreItem xmlns:ds="http://schemas.openxmlformats.org/officeDocument/2006/customXml" ds:itemID="{F5C7F89A-07DB-42B0-B8D2-8CB4DA934192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1</Pages>
  <Words>254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CESE-CDR</Company>
  <LinksUpToDate>false</LinksUpToDate>
  <CharactersWithSpaces>1694</CharactersWithSpaces>
  <SharedDoc>false</SharedDoc>
  <HLinks>
    <vt:vector size="6" baseType="variant">
      <vt:variant>
        <vt:i4>2293852</vt:i4>
      </vt:variant>
      <vt:variant>
        <vt:i4>0</vt:i4>
      </vt:variant>
      <vt:variant>
        <vt:i4>0</vt:i4>
      </vt:variant>
      <vt:variant>
        <vt:i4>5</vt:i4>
      </vt:variant>
      <vt:variant>
        <vt:lpwstr>mailto:ugt.bruselas@skynet.be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Isabel Cano</dc:title>
  <dc:subject>Documento de información</dc:subject>
  <dc:creator>User</dc:creator>
  <cp:keywords>EESC-2018-01871-00-00-INFO-TRA-ES</cp:keywords>
  <dc:description>Rapporteur: -  Original language: - ES Date of document: - 11/04/2018 Date of meeting: - 12/04/2018 External documents: -  Administrator responsible: - MME Arvidsson Velasquez Ulrika Eleonora</dc:description>
  <cp:lastModifiedBy>Jana Hvizdosova</cp:lastModifiedBy>
  <cp:revision>2</cp:revision>
  <cp:lastPrinted>2010-09-13T13:45:00Z</cp:lastPrinted>
  <dcterms:created xsi:type="dcterms:W3CDTF">2018-04-11T13:53:00Z</dcterms:created>
  <dcterms:modified xsi:type="dcterms:W3CDTF">2018-04-11T13:53:00Z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11/04/2018</vt:lpwstr>
  </property>
  <property fmtid="{D5CDD505-2E9C-101B-9397-08002B2CF9AE}" pid="4" name="Pref_Time">
    <vt:lpwstr>15:52:25</vt:lpwstr>
  </property>
  <property fmtid="{D5CDD505-2E9C-101B-9397-08002B2CF9AE}" pid="5" name="Pref_User">
    <vt:lpwstr>jhvi</vt:lpwstr>
  </property>
  <property fmtid="{D5CDD505-2E9C-101B-9397-08002B2CF9AE}" pid="6" name="Pref_FileName">
    <vt:lpwstr>EESC-2018-01871-00-00-INFO-ORI.docx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01009127-bfdb-4caf-af68-b083fe7b3ad3</vt:lpwstr>
  </property>
  <property fmtid="{D5CDD505-2E9C-101B-9397-08002B2CF9AE}" pid="9" name="DocumentType_0">
    <vt:lpwstr>INFO|d9136e7c-93a9-4c42-9d28-92b61e85f80c</vt:lpwstr>
  </property>
  <property fmtid="{D5CDD505-2E9C-101B-9397-08002B2CF9AE}" pid="10" name="AvailableTranslations">
    <vt:lpwstr>45;#MT|7df99101-6854-4a26-b53a-b88c0da02c26;#31;#RO|feb747a2-64cd-4299-af12-4833ddc30497;#14;#NL|55c6556c-b4f4-441d-9acf-c498d4f838bd;#37;#LT|a7ff5ce7-6123-4f68-865a-a57c31810414;#21;#CS|72f9705b-0217-4fd3-bea2-cbc7ed80e26e;#20;#PL|1e03da61-4678-4e07-b136-b5024ca9197b;#47;#ET|ff6c3f4c-b02c-4c3c-ab07-2c37995a7a0a;#19;#SL|98a412ae-eb01-49e9-ae3d-585a81724cfc;#16;#HU|6b229040-c589-4408-b4c1-4285663d20a8;#41;#SV|c2ed69e7-a339-43d7-8f22-d93680a92aa0;#33;#EL|6d4f4d51-af9b-4650-94b4-4276bee85c91;#23;#SK|46d9fce0-ef79-4f71-b89b-cd6aa82426b8;#18;#ES|e7a6b05b-ae16-40c8-add9-68b64b03aeba;#40;#HR|2f555653-ed1a-4fe6-8362-9082d95989e5;#4;#EN|f2175f21-25d7-44a3-96da-d6a61b075e1b;#24;#PT|50ccc04a-eadd-42ae-a0cb-acaf45f812ba;#38;#IT|0774613c-01ed-4e5d-a25d-11d2388de825;#39;#LV|46f7e311-5d9f-4663-b433-18aeccb7ace7;#27;#DE|f6b31e5a-26fa-4935-b661-318e46daf27e;#28;#BG|1a1b3951-7821-4e6a-85f5-5673fc08bd2c;#13;#DA|5d49c027-8956-412b-aa16-e85a0f96ad0e;#8;#FR|d2afafd3-4c81-4f60-8f52-ee33f2f54ff3;#22;#FI|87606a43-d45f-42d6-b8c9-e1a3457db5b7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1871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8" name="DocumentType">
    <vt:lpwstr>3;#INFO|d9136e7c-93a9-4c42-9d28-92b61e85f80c</vt:lpwstr>
  </property>
  <property fmtid="{D5CDD505-2E9C-101B-9397-08002B2CF9AE}" pid="19" name="DocumentStatus">
    <vt:lpwstr>7;#TRA|150d2a88-1431-44e6-a8ca-0bb753ab8672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Cabinet du Président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VPC|d00eef1c-4412-40ce-9a32-ec8f1be93ea9</vt:lpwstr>
  </property>
  <property fmtid="{D5CDD505-2E9C-101B-9397-08002B2CF9AE}" pid="26" name="OriginalLanguage">
    <vt:lpwstr>18;#ES|e7a6b05b-ae16-40c8-add9-68b64b03aeba</vt:lpwstr>
  </property>
  <property fmtid="{D5CDD505-2E9C-101B-9397-08002B2CF9AE}" pid="27" name="MeetingName">
    <vt:lpwstr>162;#VPC|d00eef1c-4412-40ce-9a32-ec8f1be93ea9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ES|e7a6b05b-ae16-40c8-add9-68b64b03aeba</vt:lpwstr>
  </property>
  <property fmtid="{D5CDD505-2E9C-101B-9397-08002B2CF9AE}" pid="30" name="MeetingDate">
    <vt:filetime>2018-04-12T12:00:00Z</vt:filetime>
  </property>
  <property fmtid="{D5CDD505-2E9C-101B-9397-08002B2CF9AE}" pid="31" name="TaxCatchAll">
    <vt:lpwstr>18;#ES|e7a6b05b-ae16-40c8-add9-68b64b03aeba;#162;#VPC|d00eef1c-4412-40ce-9a32-ec8f1be93ea9;#7;#TRA|150d2a88-1431-44e6-a8ca-0bb753ab8672;#6;#Final|ea5e6674-7b27-4bac-b091-73adbb394efe;#5;#Unrestricted|826e22d7-d029-4ec0-a450-0c28ff673572;#3;#INFO|d9136e7c-93a9-4c42-9d28-92b61e85f80c;#1;#EESC|422833ec-8d7e-4e65-8e4e-8bed07ffb729</vt:lpwstr>
  </property>
  <property fmtid="{D5CDD505-2E9C-101B-9397-08002B2CF9AE}" pid="32" name="AvailableTranslations_0">
    <vt:lpwstr/>
  </property>
  <property fmtid="{D5CDD505-2E9C-101B-9397-08002B2CF9AE}" pid="33" name="VersionStatus">
    <vt:lpwstr>6;#Final|ea5e6674-7b27-4bac-b091-73adbb394efe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4445</vt:i4>
  </property>
  <property fmtid="{D5CDD505-2E9C-101B-9397-08002B2CF9AE}" pid="36" name="DocumentYear">
    <vt:i4>2018</vt:i4>
  </property>
  <property fmtid="{D5CDD505-2E9C-101B-9397-08002B2CF9AE}" pid="37" name="DocumentLanguage">
    <vt:lpwstr>18;#ES|e7a6b05b-ae16-40c8-add9-68b64b03aeba</vt:lpwstr>
  </property>
</Properties>
</file>